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9630" w:type="dxa"/>
        <w:tblInd w:w="-275" w:type="dxa"/>
        <w:tblLook w:val="04A0" w:firstRow="1" w:lastRow="0" w:firstColumn="1" w:lastColumn="0" w:noHBand="0" w:noVBand="1"/>
      </w:tblPr>
      <w:tblGrid>
        <w:gridCol w:w="4675"/>
        <w:gridCol w:w="4955"/>
      </w:tblGrid>
      <w:tr w:rsidR="001746BB" w:rsidRPr="005A6793" w14:paraId="3698AD8F" w14:textId="77777777" w:rsidTr="000E3CDA">
        <w:trPr>
          <w:trHeight w:val="350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14:paraId="73A5B188" w14:textId="77777777" w:rsidR="001746BB" w:rsidRPr="005A6793" w:rsidRDefault="001746BB" w:rsidP="000E3CDA">
            <w:pPr>
              <w:bidi/>
              <w:spacing w:before="2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rtl/>
                <w:lang w:eastAsia="ar"/>
              </w:rPr>
              <w:t>تعليمات العمل الآمن</w:t>
            </w:r>
          </w:p>
        </w:tc>
      </w:tr>
      <w:tr w:rsidR="001746BB" w14:paraId="2A408BB3" w14:textId="77777777" w:rsidTr="000E3CDA">
        <w:tc>
          <w:tcPr>
            <w:tcW w:w="4675" w:type="dxa"/>
          </w:tcPr>
          <w:p w14:paraId="1A472A3B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372BE6C3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1746BB" w:rsidRPr="00E32597" w14:paraId="22EA963A" w14:textId="77777777" w:rsidTr="000E3CDA">
        <w:tc>
          <w:tcPr>
            <w:tcW w:w="4675" w:type="dxa"/>
          </w:tcPr>
          <w:p w14:paraId="093C2919" w14:textId="77777777" w:rsidR="001746BB" w:rsidRPr="00E32597" w:rsidRDefault="001746BB" w:rsidP="000E3CDA">
            <w:pPr>
              <w:bidi/>
              <w:spacing w:line="259" w:lineRule="auto"/>
              <w:ind w:left="13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sz w:val="16"/>
                <w:szCs w:val="16"/>
                <w:rtl/>
                <w:lang w:eastAsia="ar"/>
              </w:rPr>
              <w:t>ا</w:t>
            </w: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لإجراءات المقترحة</w:t>
            </w:r>
          </w:p>
        </w:tc>
        <w:tc>
          <w:tcPr>
            <w:tcW w:w="4955" w:type="dxa"/>
          </w:tcPr>
          <w:p w14:paraId="64015A1A" w14:textId="77777777" w:rsidR="001746BB" w:rsidRPr="00E32597" w:rsidRDefault="001746BB" w:rsidP="000E3CDA">
            <w:pPr>
              <w:bidi/>
              <w:spacing w:line="259" w:lineRule="auto"/>
              <w:ind w:left="11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التفاصيل</w:t>
            </w:r>
          </w:p>
        </w:tc>
      </w:tr>
      <w:tr w:rsidR="001746BB" w:rsidRPr="00A05FD8" w14:paraId="5EADEB35" w14:textId="77777777" w:rsidTr="000E3CDA">
        <w:tc>
          <w:tcPr>
            <w:tcW w:w="4675" w:type="dxa"/>
          </w:tcPr>
          <w:p w14:paraId="1C91EF70" w14:textId="77777777" w:rsidR="001746BB" w:rsidRPr="00366235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36623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المهمة</w:t>
            </w:r>
          </w:p>
          <w:p w14:paraId="259B504A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قدم وصفًا موجزًا للنشاط (الأرضية واللوازم والتركيبات)</w:t>
            </w:r>
          </w:p>
        </w:tc>
        <w:tc>
          <w:tcPr>
            <w:tcW w:w="4955" w:type="dxa"/>
            <w:vAlign w:val="center"/>
          </w:tcPr>
          <w:p w14:paraId="5263EDFD" w14:textId="77777777" w:rsidR="001746BB" w:rsidRPr="00A05FD8" w:rsidRDefault="001746BB" w:rsidP="000E3CDA">
            <w:pPr>
              <w:bidi/>
              <w:spacing w:line="259" w:lineRule="auto"/>
              <w:ind w:left="160"/>
              <w:rPr>
                <w:rFonts w:cs="Arial"/>
                <w:b/>
                <w:sz w:val="16"/>
                <w:szCs w:val="16"/>
              </w:rPr>
            </w:pPr>
            <w:r w:rsidRPr="00A05FD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الحمامات </w:t>
            </w:r>
            <w:r w:rsidRPr="00A05FD8">
              <w:rPr>
                <w:rFonts w:cs="Arial"/>
                <w:sz w:val="16"/>
                <w:szCs w:val="16"/>
                <w:rtl/>
                <w:lang w:eastAsia="ar"/>
              </w:rPr>
              <w:t>(بما في ذلك المراحيض التي يمكن الوصول إليها) وأحواض الغسيل والمباول وأثاث الحمامات</w:t>
            </w:r>
          </w:p>
        </w:tc>
      </w:tr>
      <w:tr w:rsidR="001746BB" w:rsidRPr="003E7200" w14:paraId="575925AA" w14:textId="77777777" w:rsidTr="000E3CDA">
        <w:tc>
          <w:tcPr>
            <w:tcW w:w="4675" w:type="dxa"/>
          </w:tcPr>
          <w:p w14:paraId="51254A76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الموقع</w:t>
            </w:r>
          </w:p>
          <w:p w14:paraId="1EA67486" w14:textId="083DD5CC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اسم العقد والمبنى و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>الطابق</w:t>
            </w:r>
          </w:p>
        </w:tc>
        <w:tc>
          <w:tcPr>
            <w:tcW w:w="4955" w:type="dxa"/>
          </w:tcPr>
          <w:p w14:paraId="72D1027B" w14:textId="77777777" w:rsidR="001746BB" w:rsidRPr="003E7200" w:rsidRDefault="001746BB" w:rsidP="000E3CDA">
            <w:pPr>
              <w:bidi/>
              <w:spacing w:after="160"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92213D" w14:paraId="086DD829" w14:textId="77777777" w:rsidTr="000E3CDA">
        <w:tc>
          <w:tcPr>
            <w:tcW w:w="4675" w:type="dxa"/>
          </w:tcPr>
          <w:p w14:paraId="1206C3B3" w14:textId="77777777" w:rsidR="001746BB" w:rsidRPr="00EA0DD0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EA0DD0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المدير/المشرف المسؤول</w:t>
            </w:r>
          </w:p>
          <w:p w14:paraId="288E74CF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الشخص المسؤول عن المشروع مسؤولية كاملة</w:t>
            </w:r>
          </w:p>
        </w:tc>
        <w:tc>
          <w:tcPr>
            <w:tcW w:w="4955" w:type="dxa"/>
            <w:vAlign w:val="center"/>
          </w:tcPr>
          <w:p w14:paraId="7C23E750" w14:textId="77777777" w:rsidR="001746BB" w:rsidRPr="0092213D" w:rsidRDefault="001746BB" w:rsidP="000E3CDA">
            <w:pPr>
              <w:bidi/>
              <w:spacing w:line="259" w:lineRule="auto"/>
              <w:ind w:left="170"/>
              <w:rPr>
                <w:rFonts w:cs="Arial"/>
                <w:sz w:val="16"/>
                <w:szCs w:val="16"/>
              </w:rPr>
            </w:pP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يوصى بمدرب القسم المؤهل أو مدرب معتمد بترخيص من المعهد البريطاني لعلوم التنظيف (</w:t>
            </w:r>
            <w:proofErr w:type="spellStart"/>
            <w:r w:rsidRPr="0092213D">
              <w:rPr>
                <w:rFonts w:cs="Arial"/>
                <w:sz w:val="16"/>
                <w:szCs w:val="16"/>
                <w:lang w:eastAsia="ar" w:bidi="en-US"/>
              </w:rPr>
              <w:t>BICSc</w:t>
            </w:r>
            <w:proofErr w:type="spellEnd"/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).</w:t>
            </w:r>
          </w:p>
        </w:tc>
      </w:tr>
      <w:tr w:rsidR="001746BB" w:rsidRPr="0096115E" w14:paraId="33F3299F" w14:textId="77777777" w:rsidTr="000E3CDA">
        <w:tc>
          <w:tcPr>
            <w:tcW w:w="4675" w:type="dxa"/>
          </w:tcPr>
          <w:p w14:paraId="790A462D" w14:textId="77777777" w:rsidR="001746BB" w:rsidRPr="00087F2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لمستوى كفاءة العامل</w:t>
            </w:r>
          </w:p>
          <w:p w14:paraId="1A332FC6" w14:textId="6E79FA30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لمتطلبات تدريب العامل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(تاريخ وجهة التدريب)</w:t>
            </w:r>
          </w:p>
        </w:tc>
        <w:tc>
          <w:tcPr>
            <w:tcW w:w="4955" w:type="dxa"/>
          </w:tcPr>
          <w:p w14:paraId="38BC897C" w14:textId="77777777" w:rsidR="001746BB" w:rsidRPr="0096115E" w:rsidRDefault="001746BB" w:rsidP="000E3CDA">
            <w:pPr>
              <w:bidi/>
              <w:spacing w:line="259" w:lineRule="auto"/>
              <w:ind w:left="160" w:right="82"/>
              <w:rPr>
                <w:rFonts w:cs="Arial"/>
                <w:sz w:val="16"/>
                <w:szCs w:val="16"/>
              </w:rPr>
            </w:pPr>
            <w:r w:rsidRPr="0096115E">
              <w:rPr>
                <w:rFonts w:cs="Arial"/>
                <w:sz w:val="16"/>
                <w:szCs w:val="16"/>
                <w:rtl/>
                <w:lang w:eastAsia="ar"/>
              </w:rPr>
              <w:t>لا توجد افتراضات بأن المرشح لديه أي خبرة سابقة. يجب على المدرب التحقق قبل القيام بأي شكل من أشكال التدريب.</w:t>
            </w:r>
          </w:p>
        </w:tc>
      </w:tr>
      <w:tr w:rsidR="001746BB" w:rsidRPr="0096115E" w14:paraId="0D8EBE79" w14:textId="77777777" w:rsidTr="000E3CDA">
        <w:tc>
          <w:tcPr>
            <w:tcW w:w="4675" w:type="dxa"/>
          </w:tcPr>
          <w:p w14:paraId="12908EDC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sz w:val="16"/>
                <w:szCs w:val="16"/>
                <w:rtl/>
                <w:lang w:eastAsia="ar"/>
              </w:rPr>
              <w:t>أعمال إعداد الموقع</w:t>
            </w:r>
          </w:p>
          <w:p w14:paraId="4EC53615" w14:textId="77777777" w:rsidR="001746BB" w:rsidRPr="00B26D2D" w:rsidRDefault="001746BB" w:rsidP="000E3CDA">
            <w:pPr>
              <w:bidi/>
              <w:spacing w:line="259" w:lineRule="auto"/>
              <w:ind w:left="64" w:firstLine="10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تحتاج منطقة العمل إلى أي وثائق أمان ذات صلة أو إجراءات خاصة قبل تنفيذ المهمة؟</w:t>
            </w:r>
          </w:p>
        </w:tc>
        <w:tc>
          <w:tcPr>
            <w:tcW w:w="4955" w:type="dxa"/>
          </w:tcPr>
          <w:p w14:paraId="7EB8AB40" w14:textId="77777777" w:rsidR="001746BB" w:rsidRPr="0096115E" w:rsidRDefault="001746BB" w:rsidP="000E3CDA">
            <w:pPr>
              <w:bidi/>
              <w:spacing w:line="259" w:lineRule="auto"/>
              <w:ind w:left="160" w:right="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يجب حيثما أمكن الحصول على بيانات مراقبة المواد الخطرة على الصحة وأي تعليمات خاصة حين لا يكون المدرب مُلمًا بالمعدات والمواد</w:t>
            </w:r>
          </w:p>
        </w:tc>
      </w:tr>
      <w:tr w:rsidR="001746BB" w:rsidRPr="003E7200" w14:paraId="2E57AA9A" w14:textId="77777777" w:rsidTr="000E3CDA">
        <w:tc>
          <w:tcPr>
            <w:tcW w:w="4675" w:type="dxa"/>
          </w:tcPr>
          <w:p w14:paraId="382DE420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المعدات المطلوبة</w:t>
            </w:r>
          </w:p>
        </w:tc>
        <w:tc>
          <w:tcPr>
            <w:tcW w:w="4955" w:type="dxa"/>
          </w:tcPr>
          <w:p w14:paraId="539573F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يقوم المدرب بالتحقق من قائمة رموز المهام في مجموعة أدوات التقييم</w:t>
            </w:r>
          </w:p>
          <w:p w14:paraId="278FC558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أكياس سلة المهملات</w:t>
            </w:r>
          </w:p>
          <w:p w14:paraId="5192944A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الدلو</w:t>
            </w:r>
          </w:p>
          <w:p w14:paraId="7F4FB41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مادة (مواد) التنظيف</w:t>
            </w:r>
          </w:p>
          <w:p w14:paraId="2FBDEFEA" w14:textId="64000690" w:rsidR="001746BB" w:rsidRPr="00083E56" w:rsidRDefault="00087F24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أقمشة بلون مناسب</w:t>
            </w:r>
          </w:p>
          <w:p w14:paraId="24A9B827" w14:textId="678BD118" w:rsidR="001746BB" w:rsidRPr="00083E56" w:rsidRDefault="001746BB" w:rsidP="00087F24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جداول بيانات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  <w:r w:rsidR="00087F24" w:rsidRPr="00083E56">
              <w:rPr>
                <w:rFonts w:cs="Arial"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="00087F24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083E56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  <w:p w14:paraId="1E0A8956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دلاء يدوية</w:t>
            </w:r>
          </w:p>
          <w:p w14:paraId="15436191" w14:textId="66EC7C96" w:rsidR="001746BB" w:rsidRPr="00083E56" w:rsidRDefault="00087F24" w:rsidP="000E3CDA">
            <w:pPr>
              <w:bidi/>
              <w:spacing w:after="9"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أ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>جه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ز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ة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قياس</w:t>
            </w:r>
          </w:p>
          <w:p w14:paraId="61A35782" w14:textId="77777777" w:rsidR="00087F24" w:rsidRPr="00083E56" w:rsidRDefault="00087F24" w:rsidP="00087F24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ليفة تنظيف ناعمة</w:t>
            </w:r>
          </w:p>
          <w:p w14:paraId="622AABD0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  <w:p w14:paraId="1A0E3603" w14:textId="741907F1" w:rsidR="001746BB" w:rsidRPr="00083E56" w:rsidRDefault="00087F24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كيس قمامة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ب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لون 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مناسب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</w:p>
          <w:p w14:paraId="2E3AD6B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تقييم المخاطر</w:t>
            </w:r>
          </w:p>
          <w:p w14:paraId="224B610E" w14:textId="71D40736" w:rsidR="001746BB" w:rsidRPr="00083E56" w:rsidRDefault="00087F24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البخاخات</w:t>
            </w:r>
          </w:p>
          <w:p w14:paraId="40D70943" w14:textId="7731A74F" w:rsidR="001746BB" w:rsidRPr="00083E56" w:rsidRDefault="00087F24" w:rsidP="00087F24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إمدادات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الصابون/المناشف الورقية (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في حالة الاستخدام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  <w:p w14:paraId="148B2B81" w14:textId="77777777" w:rsidR="001746BB" w:rsidRPr="00083E56" w:rsidRDefault="001746BB" w:rsidP="000E3CDA">
            <w:pPr>
              <w:bidi/>
              <w:spacing w:after="8" w:line="259" w:lineRule="auto"/>
              <w:ind w:left="18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فرشاة المرحاض</w:t>
            </w:r>
          </w:p>
          <w:p w14:paraId="3A10B760" w14:textId="77777777" w:rsidR="001746BB" w:rsidRPr="003E7200" w:rsidRDefault="001746BB" w:rsidP="000E3CDA">
            <w:pPr>
              <w:bidi/>
              <w:spacing w:line="259" w:lineRule="auto"/>
              <w:ind w:left="160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لافتات تحذيرية</w:t>
            </w:r>
          </w:p>
        </w:tc>
      </w:tr>
      <w:tr w:rsidR="001746BB" w:rsidRPr="00226304" w14:paraId="44A1C04C" w14:textId="77777777" w:rsidTr="000E3CDA">
        <w:trPr>
          <w:trHeight w:val="7406"/>
        </w:trPr>
        <w:tc>
          <w:tcPr>
            <w:tcW w:w="4675" w:type="dxa"/>
          </w:tcPr>
          <w:p w14:paraId="7438AFC8" w14:textId="0B890D39" w:rsidR="001746BB" w:rsidRPr="00B53908" w:rsidRDefault="00087F24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أسلوب</w:t>
            </w:r>
            <w:r w:rsidR="001746BB"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العمل</w:t>
            </w:r>
          </w:p>
          <w:p w14:paraId="3DBC83B1" w14:textId="29F8A067" w:rsidR="0020039E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إجراء المهمة بالتفصيل</w:t>
            </w:r>
          </w:p>
          <w:p w14:paraId="0E0256D0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2012811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310C9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31FE091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307E3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5C8FF176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22E56AD" w14:textId="192F21B3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02C7DBC" w14:textId="05E0677F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0CEF3095" w14:textId="4F277582" w:rsidR="001746BB" w:rsidRPr="0020039E" w:rsidRDefault="0020039E" w:rsidP="0020039E">
            <w:pPr>
              <w:tabs>
                <w:tab w:val="left" w:pos="1470"/>
              </w:tabs>
              <w:bidi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  <w:szCs w:val="16"/>
                <w:rtl/>
                <w:lang w:eastAsia="ar"/>
              </w:rPr>
              <w:tab/>
            </w:r>
          </w:p>
        </w:tc>
        <w:tc>
          <w:tcPr>
            <w:tcW w:w="4955" w:type="dxa"/>
          </w:tcPr>
          <w:p w14:paraId="0414F6D8" w14:textId="77777777" w:rsidR="001746BB" w:rsidRPr="00226304" w:rsidRDefault="001746BB" w:rsidP="001746BB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bidi/>
              <w:ind w:left="259" w:hanging="259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يديك (قم بإزالة المجوهرات والخواتم لتجنب تلف القفازات) وجففها وارتدِ القفازات المناسبة.</w:t>
            </w:r>
          </w:p>
          <w:p w14:paraId="334E724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ارتدِ معدات الحماية الشخصية</w:t>
            </w:r>
          </w:p>
          <w:p w14:paraId="63828493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خطط منطقة العمل</w:t>
            </w:r>
          </w:p>
          <w:p w14:paraId="2124EE7F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لافتات تحذيرية وتأكد من وضوح جميع اللافتات</w:t>
            </w:r>
          </w:p>
          <w:p w14:paraId="20DE319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بتهوية المنطقة، إن أمكن</w:t>
            </w:r>
          </w:p>
          <w:p w14:paraId="072225B6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جمع المعدات وتحقق من سلامتها</w:t>
            </w:r>
          </w:p>
          <w:p w14:paraId="440D6A2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أجر فحصًا بصريًا وأبلغ المدير المباشر بالضرر</w:t>
            </w:r>
          </w:p>
          <w:p w14:paraId="51ADDBA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9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تحقق من الأرضية وإذا كانت مبللة كثيرًا، امسحها قبل البدء</w:t>
            </w:r>
          </w:p>
          <w:p w14:paraId="15D0FAE0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المرحاض - اغسل المرحاض (ابدأ بالغطاء السفلي إذا كان متصلًا)</w:t>
            </w:r>
          </w:p>
          <w:p w14:paraId="0D352F5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اخفض مستوى الماء بالتفريغ بفرشاة المرحاض.</w:t>
            </w:r>
          </w:p>
          <w:p w14:paraId="4C66709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2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رش مادة التنظيف داخل الوعاء بما في ذلك أسفل الطرف، اترك وقتًا يسمح بتفاعل مادة التنظيف (لا تتركه يجف).</w:t>
            </w:r>
          </w:p>
          <w:p w14:paraId="10F9B24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4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غسل حوض اليد - رش مادة التنظيف مباشرة على قطعة قماش مبللة ونظف وفقًا لقاعدة من الخارج إلى الداخل ومن النظيف إلى المتسخ ومن أعلى إلى أسفل</w:t>
            </w:r>
          </w:p>
          <w:p w14:paraId="56397029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1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الحوض وتأكد من تنظيف المرآة إن وجدت</w:t>
            </w:r>
          </w:p>
          <w:p w14:paraId="7490C65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المباول - اغلق نظام الشطف إذا أمكن أو انتظر حتى شطف المبولة</w:t>
            </w:r>
          </w:p>
          <w:p w14:paraId="7115AB3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بإزالة المخلفات من المبولة وضعها في سلة أو كيس</w:t>
            </w:r>
          </w:p>
          <w:p w14:paraId="6756D61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مادة تنظيف كيميائية في المبولة</w:t>
            </w:r>
          </w:p>
          <w:p w14:paraId="0961151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5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الجدار المحيط من أعلى إلى أسفل</w:t>
            </w:r>
          </w:p>
          <w:p w14:paraId="6C72E52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0" w:line="271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التركيب من الأعلى إلى القاعدة السفلية، وانتبه إلى الكوع</w:t>
            </w:r>
          </w:p>
          <w:p w14:paraId="0ECED6A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اشطفه بنفس اتجاه الغسيل</w:t>
            </w:r>
          </w:p>
          <w:p w14:paraId="300E70E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انثر مادة كيميائية في المبولة</w:t>
            </w:r>
          </w:p>
          <w:p w14:paraId="350E47C1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بتشغيل وحدة الشطف واتركها تتدفق</w:t>
            </w:r>
          </w:p>
          <w:p w14:paraId="7FE377E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غير الكتل أو المعطرات المنعشة إذا أمكن</w:t>
            </w:r>
          </w:p>
          <w:p w14:paraId="547C9D82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87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منطقة المرحاض - نظف العلامات والبقع من الجدران والأبواب وملحقات الأبواب والتركيبات والتجهيزات</w:t>
            </w:r>
          </w:p>
          <w:p w14:paraId="4BB358F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الحامل من الخارج إلى الداخل</w:t>
            </w:r>
          </w:p>
          <w:p w14:paraId="3A690CA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72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نظف المقعد من الخارج إلى الداخل باتجاه الجزء العلوي من حوض المرحاض.</w:t>
            </w:r>
          </w:p>
          <w:p w14:paraId="6B16D4A7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القاعدة متبعًا نفس الاتجاه</w:t>
            </w:r>
          </w:p>
          <w:p w14:paraId="65E90C2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8" w:line="238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باستخدام فرشاة المرحاض، نظف الجزء الداخلي من حوض المرحاض جيدًا خاصةً تحت الدوران العلوي</w:t>
            </w:r>
          </w:p>
          <w:p w14:paraId="3883BC7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اغمر المرحاض بمياه وحدة الشطف واشطف فرشاة المرحاض في المياه المتدفقة، ثم أعد وضعها في الحامل (أو ضعها في غرفة أدوات النظافة إن وجدت)</w:t>
            </w:r>
          </w:p>
          <w:p w14:paraId="30E2C11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4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امسح الأماكن الخارجية للصناديق الصحية (إن وجدت)</w:t>
            </w:r>
          </w:p>
          <w:p w14:paraId="0616FD6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لمع تركيبات وبلاط الكروم باستخدام منشفة ورقية (إن وجدت)</w:t>
            </w:r>
          </w:p>
          <w:p w14:paraId="3B04350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جدد الإمدادات والمواد الاستهلاكية</w:t>
            </w:r>
          </w:p>
          <w:p w14:paraId="2B733ADD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بعد استخدام جميع المعدات، يجب فحصها وتنظيفها وتجفيفها وإعادتها إلى منطقة التخزين</w:t>
            </w:r>
          </w:p>
          <w:p w14:paraId="7EA60AA5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التهوية القريبة</w:t>
            </w:r>
          </w:p>
          <w:p w14:paraId="42F35E64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العلامات التحذيرية واغسلها</w:t>
            </w:r>
          </w:p>
          <w:p w14:paraId="76CD7F83" w14:textId="0BEB215A" w:rsidR="001746BB" w:rsidRPr="00087F24" w:rsidRDefault="001746BB" w:rsidP="00087F24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معدات الوقاية الشخصية واغسل اليدين (اغسل القفازات إذا كنت تستخدم قفازات يُعاد استخدامها.</w:t>
            </w:r>
          </w:p>
        </w:tc>
      </w:tr>
      <w:tr w:rsidR="001746BB" w:rsidRPr="003E7200" w14:paraId="0F4761ED" w14:textId="77777777" w:rsidTr="000E3CDA">
        <w:tc>
          <w:tcPr>
            <w:tcW w:w="4675" w:type="dxa"/>
          </w:tcPr>
          <w:p w14:paraId="0C5AF942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lastRenderedPageBreak/>
              <w:t>مراقبة العمليات</w:t>
            </w:r>
          </w:p>
          <w:p w14:paraId="1918FDB2" w14:textId="5CA46C98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هل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أُخطؤ مسؤول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ال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شركة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بالعمل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؟</w:t>
            </w:r>
          </w:p>
        </w:tc>
        <w:tc>
          <w:tcPr>
            <w:tcW w:w="4955" w:type="dxa"/>
          </w:tcPr>
          <w:p w14:paraId="6EC9494A" w14:textId="77777777" w:rsidR="001746BB" w:rsidRPr="003E7200" w:rsidRDefault="001746BB" w:rsidP="000E3CDA">
            <w:pPr>
              <w:bidi/>
              <w:spacing w:after="17"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ألا يدخل المدرب الموقع دون إبلاغ العميل</w:t>
            </w:r>
          </w:p>
          <w:p w14:paraId="3B0D7B7E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يشير العميل إلى المنطقة التي يمكن أن يتم فيها التدريب والتقييم.</w:t>
            </w:r>
          </w:p>
        </w:tc>
      </w:tr>
      <w:tr w:rsidR="001746BB" w:rsidRPr="003E7200" w14:paraId="2EC5ED12" w14:textId="77777777" w:rsidTr="000E3CDA">
        <w:tc>
          <w:tcPr>
            <w:tcW w:w="4675" w:type="dxa"/>
          </w:tcPr>
          <w:p w14:paraId="408469B6" w14:textId="4EDD14E2" w:rsidR="001746BB" w:rsidRPr="00B53908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التخزين / المواد /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التنظيف</w:t>
            </w:r>
          </w:p>
          <w:p w14:paraId="32D82FD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أي متطلبات خاصة أثناء القيام بالمهمة</w:t>
            </w:r>
          </w:p>
        </w:tc>
        <w:tc>
          <w:tcPr>
            <w:tcW w:w="4955" w:type="dxa"/>
          </w:tcPr>
          <w:p w14:paraId="2AAFA126" w14:textId="77777777" w:rsidR="001746BB" w:rsidRPr="003E7200" w:rsidRDefault="001746BB" w:rsidP="000E3CDA">
            <w:pPr>
              <w:bidi/>
              <w:spacing w:after="12" w:line="223" w:lineRule="auto"/>
              <w:ind w:left="160" w:right="158" w:firstLine="5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أن تكون منطقة العمل نظيفة وخالية من أي مخلفات مرئية يمكن أن تؤثر على التدريب أو نتيجة المهمة التي يقوم بها المرشح.</w:t>
            </w:r>
          </w:p>
        </w:tc>
      </w:tr>
      <w:tr w:rsidR="001746BB" w:rsidRPr="003E7200" w14:paraId="39775E14" w14:textId="77777777" w:rsidTr="000E3CDA">
        <w:tc>
          <w:tcPr>
            <w:tcW w:w="4675" w:type="dxa"/>
          </w:tcPr>
          <w:p w14:paraId="7A24A334" w14:textId="68794FC3" w:rsidR="001746BB" w:rsidRPr="00087F24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السلامة الأساسية / المخاطر / </w:t>
            </w:r>
            <w:r w:rsidR="00087F24"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</w:t>
            </w:r>
            <w:r w:rsidR="00087F24" w:rsidRP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اليدوي</w:t>
            </w:r>
          </w:p>
          <w:p w14:paraId="6A95EFA9" w14:textId="76D18892" w:rsidR="001746BB" w:rsidRPr="00B26D2D" w:rsidRDefault="001746BB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التقييمات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(أدخل رقم المرجع ال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مماثل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إن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وجد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</w:tc>
        <w:tc>
          <w:tcPr>
            <w:tcW w:w="4955" w:type="dxa"/>
          </w:tcPr>
          <w:p w14:paraId="15180448" w14:textId="77777777" w:rsidR="001746BB" w:rsidRPr="00F3146C" w:rsidRDefault="001746BB" w:rsidP="000E3CDA">
            <w:pPr>
              <w:bidi/>
              <w:spacing w:line="259" w:lineRule="auto"/>
              <w:ind w:left="160" w:hanging="180"/>
              <w:rPr>
                <w:rFonts w:cs="Arial"/>
                <w:sz w:val="16"/>
                <w:szCs w:val="16"/>
              </w:rPr>
            </w:pPr>
            <w:r>
              <w:rPr>
                <w:sz w:val="14"/>
                <w:szCs w:val="14"/>
                <w:rtl/>
                <w:lang w:eastAsia="ar"/>
              </w:rPr>
              <w:t xml:space="preserve">     </w:t>
            </w:r>
            <w:r w:rsidRPr="00F3146C">
              <w:rPr>
                <w:rFonts w:cs="Arial"/>
                <w:sz w:val="16"/>
                <w:szCs w:val="16"/>
                <w:lang w:eastAsia="ar" w:bidi="en-US"/>
              </w:rPr>
              <w:t>PAT</w:t>
            </w:r>
            <w:r w:rsidRPr="00F3146C">
              <w:rPr>
                <w:rFonts w:cs="Arial"/>
                <w:sz w:val="16"/>
                <w:szCs w:val="16"/>
                <w:rtl/>
                <w:lang w:eastAsia="ar"/>
              </w:rPr>
              <w:t xml:space="preserve"> على جميع المعدات الكهربائية. لا تستخدمه إذا كان غير مناسب للغرض.</w:t>
            </w:r>
          </w:p>
          <w:p w14:paraId="5569087C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يجب أن تكون بيانات </w:t>
            </w:r>
            <w:r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متاحة قبل التدريب والتقييم، حيثما كان ذلك مناسبًا، ويجب استخدامها كجزء من التقييمز كما يجب على المدربين أو المرشحين تجنب رفع الأشياء الثقيلة.</w:t>
            </w:r>
          </w:p>
        </w:tc>
      </w:tr>
      <w:tr w:rsidR="001746BB" w:rsidRPr="00157D1D" w14:paraId="0C49302E" w14:textId="77777777" w:rsidTr="000E3CDA">
        <w:tc>
          <w:tcPr>
            <w:tcW w:w="4675" w:type="dxa"/>
          </w:tcPr>
          <w:p w14:paraId="336107B9" w14:textId="2CC26E3D" w:rsidR="001746BB" w:rsidRPr="00B53908" w:rsidRDefault="001746BB" w:rsidP="00087F24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ضوابط سلامة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طرف الثالث</w:t>
            </w:r>
          </w:p>
          <w:p w14:paraId="2C72119C" w14:textId="65F44622" w:rsidR="001746BB" w:rsidRPr="00157D1D" w:rsidRDefault="001746BB" w:rsidP="00087F24">
            <w:pPr>
              <w:bidi/>
              <w:spacing w:line="259" w:lineRule="auto"/>
              <w:ind w:left="4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التدابير المتخذة لحماية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الأطراف الثالثة</w:t>
            </w:r>
          </w:p>
        </w:tc>
        <w:tc>
          <w:tcPr>
            <w:tcW w:w="4955" w:type="dxa"/>
          </w:tcPr>
          <w:p w14:paraId="2F1A598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قم بتطويق المنطقة إن أمكن.</w:t>
            </w:r>
          </w:p>
          <w:p w14:paraId="20E85673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استخدام العلامات التحذيرية وفقًا للتعليمات الواردة في مجموعة أدوات التقييم.</w:t>
            </w:r>
          </w:p>
        </w:tc>
      </w:tr>
      <w:tr w:rsidR="001746BB" w:rsidRPr="00157D1D" w14:paraId="4518C788" w14:textId="77777777" w:rsidTr="000E3CDA">
        <w:tc>
          <w:tcPr>
            <w:tcW w:w="4675" w:type="dxa"/>
          </w:tcPr>
          <w:p w14:paraId="6ECA033D" w14:textId="77777777" w:rsidR="001746BB" w:rsidRPr="00087F24" w:rsidRDefault="001746BB" w:rsidP="000E3CDA">
            <w:pPr>
              <w:bidi/>
              <w:spacing w:line="259" w:lineRule="auto"/>
              <w:ind w:left="4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4955" w:type="dxa"/>
          </w:tcPr>
          <w:p w14:paraId="56EB33A5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إتاحة القفازات لجميع المرشحين.</w:t>
            </w:r>
          </w:p>
          <w:p w14:paraId="18291DC8" w14:textId="77777777" w:rsidR="001746BB" w:rsidRPr="00157D1D" w:rsidRDefault="001746BB" w:rsidP="000E3CDA">
            <w:pPr>
              <w:bidi/>
              <w:spacing w:after="13" w:line="242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إبلاغ المرشحين بارتداء الأحذية المناسبة قبل إجراء التدريب أو التقييم أو كليهما</w:t>
            </w:r>
          </w:p>
          <w:p w14:paraId="7C683727" w14:textId="77777777" w:rsidR="001746BB" w:rsidRPr="00157D1D" w:rsidRDefault="001746BB" w:rsidP="000E3CDA">
            <w:pPr>
              <w:bidi/>
              <w:spacing w:line="259" w:lineRule="auto"/>
              <w:ind w:left="160" w:right="5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ارتداء والأوفرولات أو ما يعادلها من الملابس الموضحة في مجموعة التقييم أو التي حددها المدرب.</w:t>
            </w:r>
          </w:p>
        </w:tc>
      </w:tr>
      <w:tr w:rsidR="001746BB" w:rsidRPr="00157D1D" w14:paraId="31A6F41B" w14:textId="77777777" w:rsidTr="000E3CDA">
        <w:tc>
          <w:tcPr>
            <w:tcW w:w="4675" w:type="dxa"/>
          </w:tcPr>
          <w:p w14:paraId="62AB89B1" w14:textId="77777777" w:rsidR="001746BB" w:rsidRPr="00087F24" w:rsidRDefault="001746BB" w:rsidP="000E3CDA">
            <w:pPr>
              <w:bidi/>
              <w:spacing w:line="259" w:lineRule="auto"/>
              <w:ind w:left="3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إجراءات الطوارئ</w:t>
            </w:r>
          </w:p>
          <w:p w14:paraId="69CE2A9B" w14:textId="1B4EE271" w:rsidR="001746BB" w:rsidRPr="00157D1D" w:rsidRDefault="001746BB" w:rsidP="00087F24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الإجراءات الإضافية التي قد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تنشأ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 بسبب التغيير في إجراءات المهمة</w:t>
            </w:r>
          </w:p>
        </w:tc>
        <w:tc>
          <w:tcPr>
            <w:tcW w:w="4955" w:type="dxa"/>
          </w:tcPr>
          <w:p w14:paraId="25457E5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عند الاقتضاء الرجوع إلى جدول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.</w:t>
            </w:r>
          </w:p>
          <w:p w14:paraId="760B7C28" w14:textId="77777777" w:rsidR="001746BB" w:rsidRPr="00157D1D" w:rsidRDefault="001746BB" w:rsidP="000E3CDA">
            <w:pPr>
              <w:bidi/>
              <w:spacing w:line="259" w:lineRule="auto"/>
              <w:ind w:left="160" w:right="288" w:firstLine="5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أن يكون المدرب على دراية بطرق وإجراءات الطوارئ في المواقع غير المألوفة. يجب إرشاد جميع المرشحين بنفس الإجراء</w:t>
            </w:r>
          </w:p>
        </w:tc>
      </w:tr>
      <w:tr w:rsidR="001746BB" w:rsidRPr="00157D1D" w14:paraId="02071DEE" w14:textId="77777777" w:rsidTr="000E3CDA">
        <w:tc>
          <w:tcPr>
            <w:tcW w:w="4675" w:type="dxa"/>
          </w:tcPr>
          <w:p w14:paraId="6CEF8719" w14:textId="77777777" w:rsidR="001746BB" w:rsidRPr="00903177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الإسعافات الأولية</w:t>
            </w:r>
          </w:p>
        </w:tc>
        <w:tc>
          <w:tcPr>
            <w:tcW w:w="4955" w:type="dxa"/>
          </w:tcPr>
          <w:p w14:paraId="3C1EBB6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يجب وضع صندوق الإسعافات الأولية في مواقع غير مألوفة. حيثما انطوى العمل على المواد الكيميائية، على المدرب الرجوع إلى جداول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</w:tc>
      </w:tr>
      <w:tr w:rsidR="001746BB" w:rsidRPr="00157D1D" w14:paraId="64FD4C80" w14:textId="77777777" w:rsidTr="000E3CDA">
        <w:tc>
          <w:tcPr>
            <w:tcW w:w="4675" w:type="dxa"/>
          </w:tcPr>
          <w:p w14:paraId="6613F4F2" w14:textId="77777777" w:rsidR="001746BB" w:rsidRPr="00087F24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القضايا البيئية</w:t>
            </w:r>
          </w:p>
          <w:p w14:paraId="26A8DEAE" w14:textId="3DF98BB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التحكم في الانبعاثات الضارة أو إجراءات التخلص من النفايات</w:t>
            </w:r>
          </w:p>
        </w:tc>
        <w:tc>
          <w:tcPr>
            <w:tcW w:w="4955" w:type="dxa"/>
            <w:vAlign w:val="center"/>
          </w:tcPr>
          <w:p w14:paraId="37737FDF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1746BB" w14:paraId="652238D9" w14:textId="77777777" w:rsidTr="000E3CDA">
        <w:tc>
          <w:tcPr>
            <w:tcW w:w="4675" w:type="dxa"/>
          </w:tcPr>
          <w:p w14:paraId="646CB712" w14:textId="548C6D70" w:rsidR="001746BB" w:rsidRPr="00903177" w:rsidRDefault="001746BB" w:rsidP="000E3CDA">
            <w:pPr>
              <w:bidi/>
              <w:spacing w:line="259" w:lineRule="auto"/>
              <w:ind w:left="2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من إعداد، 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 xml:space="preserve">الدور </w:t>
            </w:r>
            <w:r w:rsid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الوظيف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ي</w:t>
            </w: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في الشركة:</w:t>
            </w:r>
          </w:p>
        </w:tc>
        <w:tc>
          <w:tcPr>
            <w:tcW w:w="4955" w:type="dxa"/>
          </w:tcPr>
          <w:p w14:paraId="39B80EF2" w14:textId="77777777" w:rsidR="001746BB" w:rsidRDefault="001746BB" w:rsidP="000E3CDA">
            <w:pPr>
              <w:bidi/>
              <w:spacing w:line="259" w:lineRule="auto"/>
              <w:ind w:left="160"/>
            </w:pPr>
          </w:p>
        </w:tc>
      </w:tr>
      <w:tr w:rsidR="001746BB" w14:paraId="1C9F543C" w14:textId="77777777" w:rsidTr="000E3CDA">
        <w:trPr>
          <w:trHeight w:val="233"/>
        </w:trPr>
        <w:tc>
          <w:tcPr>
            <w:tcW w:w="4675" w:type="dxa"/>
          </w:tcPr>
          <w:p w14:paraId="6CEBBBFD" w14:textId="0B774834" w:rsidR="001746BB" w:rsidRPr="00903177" w:rsidRDefault="00087F24" w:rsidP="000E3CDA">
            <w:pPr>
              <w:bidi/>
              <w:spacing w:line="259" w:lineRule="auto"/>
              <w:ind w:left="1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المشرف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والتوقيع والتاريخ:</w:t>
            </w:r>
          </w:p>
        </w:tc>
        <w:tc>
          <w:tcPr>
            <w:tcW w:w="4955" w:type="dxa"/>
          </w:tcPr>
          <w:p w14:paraId="2A97CCFA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A4B40CD" w14:textId="77777777" w:rsidTr="000E3CDA">
        <w:trPr>
          <w:trHeight w:val="251"/>
        </w:trPr>
        <w:tc>
          <w:tcPr>
            <w:tcW w:w="4675" w:type="dxa"/>
          </w:tcPr>
          <w:p w14:paraId="276F4B3A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العامل والتوقيع والتاريخ:</w:t>
            </w:r>
          </w:p>
        </w:tc>
        <w:tc>
          <w:tcPr>
            <w:tcW w:w="4955" w:type="dxa"/>
          </w:tcPr>
          <w:p w14:paraId="73A5CA3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F9B1654" w14:textId="77777777" w:rsidTr="000E3CDA">
        <w:trPr>
          <w:trHeight w:val="188"/>
        </w:trPr>
        <w:tc>
          <w:tcPr>
            <w:tcW w:w="4675" w:type="dxa"/>
          </w:tcPr>
          <w:p w14:paraId="7401C186" w14:textId="29BA5554" w:rsidR="001746BB" w:rsidRPr="00903177" w:rsidRDefault="00087F24" w:rsidP="000E3CDA">
            <w:pPr>
              <w:bidi/>
              <w:spacing w:line="259" w:lineRule="auto"/>
              <w:rPr>
                <w:rFonts w:cs="Arial" w:hint="cs"/>
                <w:b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معتمد من، المنصب الوظيفي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4955" w:type="dxa"/>
          </w:tcPr>
          <w:p w14:paraId="026A35B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200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992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A65D" w14:textId="77777777" w:rsidR="00FA7CC9" w:rsidRDefault="00FA7CC9">
      <w:r>
        <w:separator/>
      </w:r>
    </w:p>
    <w:p w14:paraId="78F82927" w14:textId="77777777" w:rsidR="00FA7CC9" w:rsidRDefault="00FA7CC9"/>
  </w:endnote>
  <w:endnote w:type="continuationSeparator" w:id="0">
    <w:p w14:paraId="06CFE3DD" w14:textId="77777777" w:rsidR="00FA7CC9" w:rsidRDefault="00FA7CC9">
      <w:r>
        <w:continuationSeparator/>
      </w:r>
    </w:p>
    <w:p w14:paraId="70654AEE" w14:textId="77777777" w:rsidR="00FA7CC9" w:rsidRDefault="00FA7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6C10" w14:textId="77777777" w:rsidR="00B05A8A" w:rsidRDefault="00B05A8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3909" w14:textId="1E695C7E" w:rsidR="000921D2" w:rsidRPr="006C1ABD" w:rsidRDefault="000921D2" w:rsidP="000921D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397CD" wp14:editId="1A23963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B6203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C346315F737479A9A0F27069C15259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EOM-ZO0-TP-000215-AR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D747400077A84613A5CA8A701D88FBF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23B02C8" w14:textId="76E96E27" w:rsidR="000921D2" w:rsidRPr="006C1ABD" w:rsidRDefault="000921D2" w:rsidP="000921D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CE69DE1" w14:textId="77777777" w:rsidR="000921D2" w:rsidRDefault="000921D2" w:rsidP="000921D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0921D2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0B3A" w14:textId="77777777" w:rsidR="00B05A8A" w:rsidRDefault="00B05A8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204D" w14:textId="77777777" w:rsidR="00FA7CC9" w:rsidRDefault="00FA7CC9">
      <w:r>
        <w:separator/>
      </w:r>
    </w:p>
    <w:p w14:paraId="64F2E58A" w14:textId="77777777" w:rsidR="00FA7CC9" w:rsidRDefault="00FA7CC9"/>
  </w:footnote>
  <w:footnote w:type="continuationSeparator" w:id="0">
    <w:p w14:paraId="6383FF5B" w14:textId="77777777" w:rsidR="00FA7CC9" w:rsidRDefault="00FA7CC9">
      <w:r>
        <w:continuationSeparator/>
      </w:r>
    </w:p>
    <w:p w14:paraId="59E83CBE" w14:textId="77777777" w:rsidR="00FA7CC9" w:rsidRDefault="00FA7C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3545" w14:textId="77777777" w:rsidR="00B05A8A" w:rsidRDefault="00B05A8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22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1D19FF" w14:paraId="55B15A60" w14:textId="77777777" w:rsidTr="001D19FF">
      <w:trPr>
        <w:trHeight w:val="571"/>
      </w:trPr>
      <w:tc>
        <w:tcPr>
          <w:tcW w:w="7229" w:type="dxa"/>
          <w:vAlign w:val="center"/>
        </w:tcPr>
        <w:p w14:paraId="361EC67C" w14:textId="795F3B84" w:rsidR="001D19FF" w:rsidRPr="006A25F8" w:rsidRDefault="001D19FF" w:rsidP="000921D2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 w:rsidRPr="008660B7">
            <w:rPr>
              <w:kern w:val="32"/>
              <w:sz w:val="24"/>
              <w:szCs w:val="24"/>
              <w:rtl/>
              <w:lang w:eastAsia="ar"/>
            </w:rPr>
            <w:t xml:space="preserve">تعليمات العمل الآمن </w:t>
          </w:r>
          <w:r w:rsidR="00087F2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لدورات المياه في </w:t>
          </w:r>
          <w:r w:rsidRPr="008660B7">
            <w:rPr>
              <w:kern w:val="32"/>
              <w:sz w:val="24"/>
              <w:szCs w:val="24"/>
              <w:rtl/>
              <w:lang w:eastAsia="ar"/>
            </w:rPr>
            <w:t>المدارس والجامعات</w:t>
          </w:r>
          <w:r w:rsidRPr="008660B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557B2F36" w:rsidR="009210BF" w:rsidRPr="00AC1B11" w:rsidRDefault="00AE3E4D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1CB6F56" wp14:editId="5CBDC564">
          <wp:simplePos x="0" y="0"/>
          <wp:positionH relativeFrom="page">
            <wp:posOffset>63500</wp:posOffset>
          </wp:positionH>
          <wp:positionV relativeFrom="paragraph">
            <wp:posOffset>-514350</wp:posOffset>
          </wp:positionV>
          <wp:extent cx="1450828" cy="63500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28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2906" w14:textId="77777777" w:rsidR="00B05A8A" w:rsidRDefault="00B05A8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6DC1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87F24"/>
    <w:rsid w:val="00090B40"/>
    <w:rsid w:val="00091B0C"/>
    <w:rsid w:val="00091C27"/>
    <w:rsid w:val="000921D2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19FF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39E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0F2D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26FE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E4D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5A8A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16F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BF7FA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5C45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68B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291D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433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44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436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CC9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46315F737479A9A0F27069C152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980E-8390-4EC1-8E57-7CE64EBC471C}"/>
      </w:docPartPr>
      <w:docPartBody>
        <w:p w:rsidR="00000000" w:rsidRDefault="00517816" w:rsidP="00517816">
          <w:pPr>
            <w:pStyle w:val="2C346315F737479A9A0F27069C15259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747400077A84613A5CA8A701D88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61CD-477C-4723-AF44-9F79D1C6EC06}"/>
      </w:docPartPr>
      <w:docPartBody>
        <w:p w:rsidR="00000000" w:rsidRDefault="00517816" w:rsidP="00517816">
          <w:pPr>
            <w:pStyle w:val="D747400077A84613A5CA8A701D88FB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16"/>
    <w:rsid w:val="00517816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7816"/>
    <w:rPr>
      <w:color w:val="808080"/>
    </w:rPr>
  </w:style>
  <w:style w:type="paragraph" w:customStyle="1" w:styleId="2C346315F737479A9A0F27069C152594">
    <w:name w:val="2C346315F737479A9A0F27069C152594"/>
    <w:rsid w:val="00517816"/>
    <w:pPr>
      <w:bidi/>
    </w:pPr>
  </w:style>
  <w:style w:type="paragraph" w:customStyle="1" w:styleId="89F929F805DA4043A607122AE05DD9EF">
    <w:name w:val="89F929F805DA4043A607122AE05DD9EF"/>
    <w:rsid w:val="00517816"/>
    <w:pPr>
      <w:bidi/>
    </w:pPr>
  </w:style>
  <w:style w:type="paragraph" w:customStyle="1" w:styleId="D747400077A84613A5CA8A701D88FBF2">
    <w:name w:val="D747400077A84613A5CA8A701D88FBF2"/>
    <w:rsid w:val="0051781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9E491-F541-4339-ACBA-943F2BAE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B2D4D-20D7-42B2-A3F5-3F5F82C6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EOM-ZO0-TP-000215-AR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2021-05-23T06:06:00Z</dcterms:created>
  <dcterms:modified xsi:type="dcterms:W3CDTF">2022-02-06T07:19:00Z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